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CD6D" w14:textId="352D6E9D" w:rsidR="00716702" w:rsidRPr="00716702" w:rsidRDefault="00F519D6" w:rsidP="00716702">
      <w:pPr>
        <w:spacing w:after="200" w:line="276" w:lineRule="auto"/>
        <w:jc w:val="center"/>
        <w:rPr>
          <w:sz w:val="28"/>
          <w:szCs w:val="28"/>
        </w:rPr>
      </w:pPr>
      <w:bookmarkStart w:id="0" w:name="_Hlk94534176"/>
      <w:r>
        <w:rPr>
          <w:sz w:val="28"/>
          <w:szCs w:val="28"/>
        </w:rPr>
        <w:t xml:space="preserve">Seeking </w:t>
      </w:r>
      <w:r w:rsidR="00716702" w:rsidRPr="00716702">
        <w:rPr>
          <w:sz w:val="28"/>
          <w:szCs w:val="28"/>
        </w:rPr>
        <w:t>Resident Friends</w:t>
      </w:r>
      <w:r>
        <w:rPr>
          <w:sz w:val="28"/>
          <w:szCs w:val="28"/>
        </w:rPr>
        <w:t xml:space="preserve"> for</w:t>
      </w:r>
      <w:r w:rsidR="00716702" w:rsidRPr="00716702">
        <w:rPr>
          <w:sz w:val="28"/>
          <w:szCs w:val="28"/>
        </w:rPr>
        <w:t xml:space="preserve"> Auckland</w:t>
      </w:r>
      <w:bookmarkEnd w:id="0"/>
      <w:r w:rsidR="00716702" w:rsidRPr="00716702">
        <w:rPr>
          <w:sz w:val="28"/>
          <w:szCs w:val="28"/>
        </w:rPr>
        <w:t>, Aotearoa New Zealand</w:t>
      </w:r>
    </w:p>
    <w:p w14:paraId="0C536A70" w14:textId="77777777" w:rsidR="00716702" w:rsidRPr="00716702" w:rsidRDefault="00716702" w:rsidP="00716702">
      <w:pPr>
        <w:spacing w:after="200" w:line="276" w:lineRule="auto"/>
        <w:jc w:val="center"/>
        <w:rPr>
          <w:sz w:val="24"/>
          <w:szCs w:val="24"/>
        </w:rPr>
      </w:pPr>
    </w:p>
    <w:p w14:paraId="77270295" w14:textId="1BC13B83" w:rsidR="00716702" w:rsidRPr="00716702" w:rsidRDefault="001B5DDF" w:rsidP="00716702">
      <w:pPr>
        <w:spacing w:after="200" w:line="276" w:lineRule="auto"/>
        <w:jc w:val="center"/>
        <w:rPr>
          <w:sz w:val="24"/>
          <w:szCs w:val="24"/>
        </w:rPr>
      </w:pPr>
      <w:r w:rsidRPr="0054020C">
        <w:rPr>
          <w:noProof/>
          <w:sz w:val="24"/>
          <w:szCs w:val="24"/>
          <w:lang w:eastAsia="en-NZ"/>
        </w:rPr>
        <w:drawing>
          <wp:inline distT="0" distB="0" distL="0" distR="0" wp14:anchorId="655D960B" wp14:editId="7CDF40AE">
            <wp:extent cx="4469765" cy="3350260"/>
            <wp:effectExtent l="0" t="0" r="0" b="0"/>
            <wp:docPr id="1" name="Picture 1" descr="C:\Users\Barb\Pictures\2019 Meeting House and Friends Centre\IMG_7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\Pictures\2019 Meeting House and Friends Centre\IMG_727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65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AFB4D" w14:textId="32229480" w:rsidR="00716702" w:rsidRPr="00716702" w:rsidRDefault="00517BBC" w:rsidP="00716702">
      <w:pPr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16702" w:rsidRPr="00716702">
        <w:rPr>
          <w:sz w:val="24"/>
          <w:szCs w:val="24"/>
        </w:rPr>
        <w:t>Meeting House</w:t>
      </w:r>
      <w:r>
        <w:rPr>
          <w:sz w:val="24"/>
          <w:szCs w:val="24"/>
        </w:rPr>
        <w:t>,</w:t>
      </w:r>
      <w:r w:rsidR="00716702" w:rsidRPr="00716702">
        <w:rPr>
          <w:sz w:val="24"/>
          <w:szCs w:val="24"/>
        </w:rPr>
        <w:t xml:space="preserve"> Mt Eden, Auckland with Friends Centre to left</w:t>
      </w:r>
    </w:p>
    <w:p w14:paraId="0AA7857A" w14:textId="7B0EB0B4" w:rsidR="00716702" w:rsidRPr="00716702" w:rsidRDefault="00716702" w:rsidP="00716702">
      <w:pPr>
        <w:spacing w:after="200" w:line="276" w:lineRule="auto"/>
        <w:rPr>
          <w:sz w:val="24"/>
          <w:szCs w:val="24"/>
        </w:rPr>
      </w:pPr>
      <w:r w:rsidRPr="00716702">
        <w:rPr>
          <w:sz w:val="24"/>
          <w:szCs w:val="24"/>
        </w:rPr>
        <w:t xml:space="preserve">You are invited to </w:t>
      </w:r>
      <w:r w:rsidR="00755164">
        <w:rPr>
          <w:sz w:val="24"/>
          <w:szCs w:val="24"/>
        </w:rPr>
        <w:t>spend</w:t>
      </w:r>
      <w:r w:rsidRPr="00716702">
        <w:rPr>
          <w:sz w:val="24"/>
          <w:szCs w:val="24"/>
        </w:rPr>
        <w:t xml:space="preserve"> a year</w:t>
      </w:r>
      <w:r w:rsidR="00D871C8">
        <w:rPr>
          <w:sz w:val="24"/>
          <w:szCs w:val="24"/>
        </w:rPr>
        <w:t xml:space="preserve"> </w:t>
      </w:r>
      <w:r w:rsidRPr="00716702">
        <w:rPr>
          <w:sz w:val="24"/>
          <w:szCs w:val="24"/>
        </w:rPr>
        <w:t>as Resident Friends in Auckland where you will be part of a lively Quaker community.</w:t>
      </w:r>
    </w:p>
    <w:p w14:paraId="57B85E41" w14:textId="356C1792" w:rsidR="00716702" w:rsidRPr="00716702" w:rsidRDefault="00716702" w:rsidP="00716702">
      <w:pPr>
        <w:spacing w:after="200" w:line="276" w:lineRule="auto"/>
        <w:rPr>
          <w:sz w:val="24"/>
          <w:szCs w:val="24"/>
        </w:rPr>
      </w:pPr>
      <w:bookmarkStart w:id="1" w:name="_Hlk94534285"/>
      <w:r w:rsidRPr="00716702">
        <w:rPr>
          <w:sz w:val="24"/>
          <w:szCs w:val="24"/>
        </w:rPr>
        <w:t>We’re looking for a Quaker couple to live in the Friends Centre from the beginning of April 202</w:t>
      </w:r>
      <w:r w:rsidR="00201B01">
        <w:rPr>
          <w:sz w:val="24"/>
          <w:szCs w:val="24"/>
        </w:rPr>
        <w:t xml:space="preserve">6 </w:t>
      </w:r>
      <w:r w:rsidRPr="00716702">
        <w:rPr>
          <w:sz w:val="24"/>
          <w:szCs w:val="24"/>
        </w:rPr>
        <w:t xml:space="preserve">for </w:t>
      </w:r>
      <w:r w:rsidR="00ED6875">
        <w:rPr>
          <w:sz w:val="24"/>
          <w:szCs w:val="24"/>
        </w:rPr>
        <w:t>a period of</w:t>
      </w:r>
      <w:r w:rsidR="00DF066A">
        <w:rPr>
          <w:sz w:val="24"/>
          <w:szCs w:val="24"/>
        </w:rPr>
        <w:t xml:space="preserve"> </w:t>
      </w:r>
      <w:r w:rsidRPr="00716702">
        <w:rPr>
          <w:sz w:val="24"/>
          <w:szCs w:val="24"/>
        </w:rPr>
        <w:t xml:space="preserve">a year </w:t>
      </w:r>
      <w:r w:rsidR="00E5002E">
        <w:rPr>
          <w:sz w:val="24"/>
          <w:szCs w:val="24"/>
        </w:rPr>
        <w:t xml:space="preserve">or </w:t>
      </w:r>
      <w:r w:rsidR="00DF066A">
        <w:rPr>
          <w:sz w:val="24"/>
          <w:szCs w:val="24"/>
        </w:rPr>
        <w:t>more</w:t>
      </w:r>
      <w:r w:rsidRPr="00716702">
        <w:rPr>
          <w:sz w:val="24"/>
          <w:szCs w:val="24"/>
        </w:rPr>
        <w:t xml:space="preserve"> and be involved in the spiritual and social life of Northern Monthly Meeting. Duties include running the 4-bed accommodation facility for travelling Friends. </w:t>
      </w:r>
    </w:p>
    <w:p w14:paraId="6C85D591" w14:textId="6B3BA30A" w:rsidR="00716702" w:rsidRPr="00716702" w:rsidRDefault="00716702" w:rsidP="00716702">
      <w:pPr>
        <w:spacing w:after="200" w:line="276" w:lineRule="auto"/>
        <w:rPr>
          <w:color w:val="0000FF"/>
          <w:sz w:val="24"/>
          <w:szCs w:val="24"/>
          <w:u w:val="single"/>
        </w:rPr>
      </w:pPr>
      <w:bookmarkStart w:id="2" w:name="_Hlk94535040"/>
      <w:bookmarkEnd w:id="1"/>
      <w:r w:rsidRPr="00716702">
        <w:rPr>
          <w:sz w:val="24"/>
          <w:szCs w:val="24"/>
        </w:rPr>
        <w:t xml:space="preserve">For information and a job description </w:t>
      </w:r>
      <w:r w:rsidR="00D51ACD">
        <w:rPr>
          <w:sz w:val="24"/>
          <w:szCs w:val="24"/>
        </w:rPr>
        <w:t xml:space="preserve">please </w:t>
      </w:r>
      <w:r w:rsidRPr="00716702">
        <w:rPr>
          <w:sz w:val="24"/>
          <w:szCs w:val="24"/>
        </w:rPr>
        <w:t>contact</w:t>
      </w:r>
      <w:r w:rsidR="00BB34CA">
        <w:rPr>
          <w:sz w:val="24"/>
          <w:szCs w:val="24"/>
        </w:rPr>
        <w:t xml:space="preserve"> </w:t>
      </w:r>
      <w:r w:rsidR="002F316A">
        <w:rPr>
          <w:sz w:val="24"/>
          <w:szCs w:val="24"/>
        </w:rPr>
        <w:t xml:space="preserve">John Flack </w:t>
      </w:r>
      <w:hyperlink r:id="rId5" w:history="1">
        <w:r w:rsidR="002F316A" w:rsidRPr="006D3A82">
          <w:rPr>
            <w:rStyle w:val="Hyperlink"/>
            <w:sz w:val="24"/>
            <w:szCs w:val="24"/>
          </w:rPr>
          <w:t>premises@nt.quakers.nz</w:t>
        </w:r>
      </w:hyperlink>
      <w:r w:rsidR="002F316A">
        <w:rPr>
          <w:sz w:val="24"/>
          <w:szCs w:val="24"/>
        </w:rPr>
        <w:t xml:space="preserve"> </w:t>
      </w:r>
    </w:p>
    <w:bookmarkEnd w:id="2"/>
    <w:p w14:paraId="655F1AD4" w14:textId="77777777" w:rsidR="00716702" w:rsidRDefault="00716702"/>
    <w:sectPr w:rsidR="007167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DF"/>
    <w:rsid w:val="000F28A6"/>
    <w:rsid w:val="001B33AF"/>
    <w:rsid w:val="001B5DDF"/>
    <w:rsid w:val="00201B01"/>
    <w:rsid w:val="002A3F86"/>
    <w:rsid w:val="002F316A"/>
    <w:rsid w:val="00370741"/>
    <w:rsid w:val="00517BBC"/>
    <w:rsid w:val="0054020C"/>
    <w:rsid w:val="007125E1"/>
    <w:rsid w:val="00716702"/>
    <w:rsid w:val="00755164"/>
    <w:rsid w:val="008170A0"/>
    <w:rsid w:val="00842F4C"/>
    <w:rsid w:val="008862FA"/>
    <w:rsid w:val="00906992"/>
    <w:rsid w:val="00911F79"/>
    <w:rsid w:val="00935408"/>
    <w:rsid w:val="00987314"/>
    <w:rsid w:val="00AB2BDA"/>
    <w:rsid w:val="00B77F6C"/>
    <w:rsid w:val="00BB34CA"/>
    <w:rsid w:val="00C93211"/>
    <w:rsid w:val="00D51ACD"/>
    <w:rsid w:val="00D871C8"/>
    <w:rsid w:val="00DC4BDA"/>
    <w:rsid w:val="00DF066A"/>
    <w:rsid w:val="00E5002E"/>
    <w:rsid w:val="00ED6875"/>
    <w:rsid w:val="00F411D7"/>
    <w:rsid w:val="00F519D6"/>
    <w:rsid w:val="00F66673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EA2EF"/>
  <w15:chartTrackingRefBased/>
  <w15:docId w15:val="{E546776B-9EFA-49C8-826F-4F9BB521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premises@nt.quakers.nz" TargetMode="External" /><Relationship Id="rId4" Type="http://schemas.openxmlformats.org/officeDocument/2006/relationships/image" Target="media/image1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To%20Christmas%20Transfer\Quaker%20documents\Centre%20and%20Premises\Res%20Friend%20JD%20and%20application%20info\Seeking%20Resident%20Friends\2022%2007%20Resident%20Friends%20ad%20word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2022%2007%20Resident%20Friends%20ad%20word.dot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12" baseType="variant">
      <vt:variant>
        <vt:i4>720953</vt:i4>
      </vt:variant>
      <vt:variant>
        <vt:i4>3</vt:i4>
      </vt:variant>
      <vt:variant>
        <vt:i4>0</vt:i4>
      </vt:variant>
      <vt:variant>
        <vt:i4>5</vt:i4>
      </vt:variant>
      <vt:variant>
        <vt:lpwstr>mailto:barbmmca@outlook.com</vt:lpwstr>
      </vt:variant>
      <vt:variant>
        <vt:lpwstr/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>mailto:ak.friendscentre@quaker.org.nz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64211611606</cp:lastModifiedBy>
  <cp:revision>2</cp:revision>
  <dcterms:created xsi:type="dcterms:W3CDTF">2024-10-26T19:27:00Z</dcterms:created>
  <dcterms:modified xsi:type="dcterms:W3CDTF">2024-10-26T19:27:00Z</dcterms:modified>
</cp:coreProperties>
</file>